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3" w:rsidRPr="0018788D" w:rsidRDefault="008D0C23" w:rsidP="00CC7708">
      <w:pPr>
        <w:rPr>
          <w:rFonts w:ascii="仿宋_GB2312" w:eastAsia="仿宋_GB2312" w:hAnsi="宋体"/>
          <w:sz w:val="32"/>
          <w:szCs w:val="32"/>
        </w:rPr>
      </w:pPr>
      <w:r w:rsidRPr="0018788D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５</w:t>
      </w:r>
    </w:p>
    <w:p w:rsidR="008D0C23" w:rsidRDefault="008D0C23" w:rsidP="00CC7708">
      <w:pPr>
        <w:rPr>
          <w:rFonts w:ascii="宋体"/>
        </w:rPr>
      </w:pPr>
    </w:p>
    <w:p w:rsidR="008D0C23" w:rsidRPr="0018788D" w:rsidRDefault="008D0C23" w:rsidP="00CC7708">
      <w:pPr>
        <w:rPr>
          <w:rFonts w:ascii="宋体"/>
          <w:b/>
        </w:rPr>
      </w:pPr>
      <w:r>
        <w:rPr>
          <w:rFonts w:ascii="宋体" w:hAnsi="宋体"/>
        </w:rPr>
        <w:t xml:space="preserve"> </w:t>
      </w:r>
      <w:r w:rsidRPr="0018788D">
        <w:rPr>
          <w:rFonts w:ascii="宋体" w:hAnsi="宋体"/>
          <w:b/>
        </w:rPr>
        <w:t xml:space="preserve">   </w:t>
      </w:r>
      <w:r w:rsidRPr="0018788D">
        <w:rPr>
          <w:rFonts w:ascii="仿宋_GB2312" w:eastAsia="仿宋_GB2312" w:hAnsi="宋体" w:hint="eastAsia"/>
          <w:b/>
          <w:sz w:val="32"/>
          <w:szCs w:val="32"/>
        </w:rPr>
        <w:t>参与全省千万网民学《江西省禁毒条例》活动情况报告表</w:t>
      </w:r>
    </w:p>
    <w:p w:rsidR="008D0C23" w:rsidRDefault="008D0C23" w:rsidP="00CC7708">
      <w:pPr>
        <w:rPr>
          <w:rFonts w:ascii="宋体"/>
        </w:rPr>
      </w:pPr>
    </w:p>
    <w:p w:rsidR="008D0C23" w:rsidRPr="0018788D" w:rsidRDefault="008D0C23" w:rsidP="00CC7708">
      <w:pPr>
        <w:rPr>
          <w:rFonts w:ascii="仿宋_GB2312" w:eastAsia="仿宋_GB2312" w:hAnsi="宋体"/>
          <w:sz w:val="28"/>
          <w:szCs w:val="28"/>
        </w:rPr>
      </w:pPr>
      <w:r w:rsidRPr="0018788D">
        <w:rPr>
          <w:rFonts w:ascii="仿宋_GB2312" w:eastAsia="仿宋_GB2312" w:hAnsi="宋体" w:hint="eastAsia"/>
          <w:sz w:val="28"/>
          <w:szCs w:val="28"/>
        </w:rPr>
        <w:t>填报单位</w:t>
      </w:r>
      <w:r>
        <w:rPr>
          <w:rFonts w:ascii="仿宋_GB2312" w:eastAsia="仿宋_GB2312" w:hAnsi="宋体" w:hint="eastAsia"/>
          <w:sz w:val="28"/>
          <w:szCs w:val="28"/>
        </w:rPr>
        <w:t>（盖章）</w:t>
      </w:r>
      <w:r w:rsidRPr="0018788D">
        <w:rPr>
          <w:rFonts w:ascii="仿宋_GB2312" w:eastAsia="仿宋_GB2312" w:hAnsi="宋体" w:hint="eastAsia"/>
          <w:sz w:val="28"/>
          <w:szCs w:val="28"/>
        </w:rPr>
        <w:t>：</w:t>
      </w:r>
      <w:r w:rsidRPr="0018788D">
        <w:rPr>
          <w:rFonts w:ascii="仿宋_GB2312" w:eastAsia="仿宋_GB2312" w:hAnsi="宋体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5"/>
        <w:gridCol w:w="1745"/>
        <w:gridCol w:w="2137"/>
        <w:gridCol w:w="2757"/>
      </w:tblGrid>
      <w:tr w:rsidR="008D0C23" w:rsidRPr="00336E0A" w:rsidTr="00336E0A">
        <w:trPr>
          <w:trHeight w:val="1508"/>
        </w:trPr>
        <w:tc>
          <w:tcPr>
            <w:tcW w:w="1745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 w:rsidRPr="00336E0A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336E0A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745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参与活动</w:t>
            </w:r>
          </w:p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答题人数</w:t>
            </w:r>
          </w:p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（人）</w:t>
            </w:r>
          </w:p>
        </w:tc>
        <w:tc>
          <w:tcPr>
            <w:tcW w:w="213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参与活动人数占总人数比例（</w:t>
            </w:r>
            <w:r w:rsidRPr="00336E0A">
              <w:rPr>
                <w:rFonts w:ascii="仿宋_GB2312" w:eastAsia="仿宋_GB2312"/>
                <w:sz w:val="28"/>
                <w:szCs w:val="28"/>
              </w:rPr>
              <w:t>%</w:t>
            </w:r>
            <w:r w:rsidRPr="00336E0A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75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参与活动</w:t>
            </w:r>
          </w:p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答题成效</w:t>
            </w:r>
          </w:p>
        </w:tc>
      </w:tr>
      <w:tr w:rsidR="008D0C23" w:rsidRPr="00336E0A" w:rsidTr="00336E0A">
        <w:trPr>
          <w:trHeight w:val="1652"/>
        </w:trPr>
        <w:tc>
          <w:tcPr>
            <w:tcW w:w="1745" w:type="dxa"/>
            <w:vMerge w:val="restart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大学生</w:t>
            </w:r>
          </w:p>
        </w:tc>
        <w:tc>
          <w:tcPr>
            <w:tcW w:w="1745" w:type="dxa"/>
            <w:vAlign w:val="center"/>
          </w:tcPr>
          <w:p w:rsidR="008D0C23" w:rsidRPr="00336E0A" w:rsidRDefault="008D0C23" w:rsidP="00336E0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总数人：</w:t>
            </w:r>
          </w:p>
        </w:tc>
        <w:tc>
          <w:tcPr>
            <w:tcW w:w="213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0C23" w:rsidRPr="00336E0A" w:rsidTr="00336E0A">
        <w:trPr>
          <w:trHeight w:val="1858"/>
        </w:trPr>
        <w:tc>
          <w:tcPr>
            <w:tcW w:w="1745" w:type="dxa"/>
            <w:vMerge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8D0C23" w:rsidRPr="00336E0A" w:rsidRDefault="008D0C23" w:rsidP="00336E0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其中新生：</w:t>
            </w:r>
          </w:p>
        </w:tc>
        <w:tc>
          <w:tcPr>
            <w:tcW w:w="213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0C23" w:rsidRPr="00336E0A" w:rsidTr="00336E0A">
        <w:trPr>
          <w:trHeight w:val="3002"/>
        </w:trPr>
        <w:tc>
          <w:tcPr>
            <w:tcW w:w="1745" w:type="dxa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简述参与</w:t>
            </w:r>
          </w:p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6E0A">
              <w:rPr>
                <w:rFonts w:ascii="仿宋_GB2312" w:eastAsia="仿宋_GB2312" w:hint="eastAsia"/>
                <w:sz w:val="28"/>
                <w:szCs w:val="28"/>
              </w:rPr>
              <w:t>活动情况</w:t>
            </w:r>
          </w:p>
        </w:tc>
        <w:tc>
          <w:tcPr>
            <w:tcW w:w="6639" w:type="dxa"/>
            <w:gridSpan w:val="3"/>
            <w:vAlign w:val="center"/>
          </w:tcPr>
          <w:p w:rsidR="008D0C23" w:rsidRPr="00336E0A" w:rsidRDefault="008D0C23" w:rsidP="00336E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0C23" w:rsidRPr="0018788D" w:rsidRDefault="008D0C23" w:rsidP="00EE5CA0">
      <w:pPr>
        <w:rPr>
          <w:rFonts w:ascii="仿宋_GB2312" w:eastAsia="仿宋_GB2312" w:hAnsi="宋体"/>
          <w:sz w:val="28"/>
          <w:szCs w:val="28"/>
        </w:rPr>
      </w:pPr>
      <w:r w:rsidRPr="0018788D">
        <w:rPr>
          <w:rFonts w:ascii="仿宋_GB2312" w:eastAsia="仿宋_GB2312" w:hint="eastAsia"/>
          <w:sz w:val="28"/>
          <w:szCs w:val="28"/>
        </w:rPr>
        <w:t>单位负责人：</w:t>
      </w:r>
      <w:r w:rsidRPr="0018788D">
        <w:rPr>
          <w:rFonts w:ascii="仿宋_GB2312" w:eastAsia="仿宋_GB2312"/>
          <w:sz w:val="28"/>
          <w:szCs w:val="28"/>
        </w:rPr>
        <w:t xml:space="preserve">         </w:t>
      </w:r>
      <w:r w:rsidRPr="0018788D">
        <w:rPr>
          <w:rFonts w:ascii="仿宋_GB2312" w:eastAsia="仿宋_GB2312" w:hint="eastAsia"/>
          <w:sz w:val="28"/>
          <w:szCs w:val="28"/>
        </w:rPr>
        <w:t>填报人：</w:t>
      </w:r>
      <w:r w:rsidRPr="0018788D">
        <w:rPr>
          <w:rFonts w:ascii="仿宋_GB2312" w:eastAsia="仿宋_GB2312" w:hAnsi="宋体"/>
          <w:sz w:val="28"/>
          <w:szCs w:val="28"/>
        </w:rPr>
        <w:t xml:space="preserve">        </w:t>
      </w:r>
      <w:r w:rsidRPr="0018788D">
        <w:rPr>
          <w:rFonts w:ascii="仿宋_GB2312" w:eastAsia="仿宋_GB2312" w:hAnsi="宋体" w:hint="eastAsia"/>
          <w:sz w:val="28"/>
          <w:szCs w:val="28"/>
        </w:rPr>
        <w:t>填报时间：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18788D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18788D">
        <w:rPr>
          <w:rFonts w:ascii="仿宋_GB2312" w:eastAsia="仿宋_GB2312" w:hAnsi="宋体"/>
          <w:sz w:val="28"/>
          <w:szCs w:val="28"/>
        </w:rPr>
        <w:t xml:space="preserve"> </w:t>
      </w:r>
      <w:r w:rsidRPr="0018788D">
        <w:rPr>
          <w:rFonts w:ascii="仿宋_GB2312" w:eastAsia="仿宋_GB2312" w:hAnsi="宋体" w:hint="eastAsia"/>
          <w:sz w:val="28"/>
          <w:szCs w:val="28"/>
        </w:rPr>
        <w:t>月</w:t>
      </w:r>
      <w:r w:rsidRPr="0018788D">
        <w:rPr>
          <w:rFonts w:ascii="仿宋_GB2312" w:eastAsia="仿宋_GB2312" w:hAnsi="宋体"/>
          <w:sz w:val="28"/>
          <w:szCs w:val="28"/>
        </w:rPr>
        <w:t xml:space="preserve"> </w:t>
      </w:r>
      <w:r w:rsidRPr="0018788D">
        <w:rPr>
          <w:rFonts w:ascii="仿宋_GB2312" w:eastAsia="仿宋_GB2312" w:hAnsi="宋体" w:hint="eastAsia"/>
          <w:sz w:val="28"/>
          <w:szCs w:val="28"/>
        </w:rPr>
        <w:t>日</w:t>
      </w:r>
    </w:p>
    <w:sectPr w:rsidR="008D0C23" w:rsidRPr="0018788D" w:rsidSect="0065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23" w:rsidRDefault="008D0C23" w:rsidP="00CC7708">
      <w:r>
        <w:separator/>
      </w:r>
    </w:p>
  </w:endnote>
  <w:endnote w:type="continuationSeparator" w:id="0">
    <w:p w:rsidR="008D0C23" w:rsidRDefault="008D0C23" w:rsidP="00CC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23" w:rsidRDefault="008D0C23" w:rsidP="00CC7708">
      <w:r>
        <w:separator/>
      </w:r>
    </w:p>
  </w:footnote>
  <w:footnote w:type="continuationSeparator" w:id="0">
    <w:p w:rsidR="008D0C23" w:rsidRDefault="008D0C23" w:rsidP="00CC7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EDC"/>
    <w:rsid w:val="00062F86"/>
    <w:rsid w:val="00163EDC"/>
    <w:rsid w:val="00181995"/>
    <w:rsid w:val="0018788D"/>
    <w:rsid w:val="00195A26"/>
    <w:rsid w:val="001B1870"/>
    <w:rsid w:val="00231562"/>
    <w:rsid w:val="00336E0A"/>
    <w:rsid w:val="00414DDE"/>
    <w:rsid w:val="00584113"/>
    <w:rsid w:val="005D4EC6"/>
    <w:rsid w:val="00636A7B"/>
    <w:rsid w:val="00654BD7"/>
    <w:rsid w:val="00717342"/>
    <w:rsid w:val="0074316F"/>
    <w:rsid w:val="007755E6"/>
    <w:rsid w:val="00793B8A"/>
    <w:rsid w:val="007B20F7"/>
    <w:rsid w:val="008D0C23"/>
    <w:rsid w:val="008D336F"/>
    <w:rsid w:val="009702F6"/>
    <w:rsid w:val="00AC5D0D"/>
    <w:rsid w:val="00B054C6"/>
    <w:rsid w:val="00B36127"/>
    <w:rsid w:val="00B742D9"/>
    <w:rsid w:val="00BA780E"/>
    <w:rsid w:val="00C15147"/>
    <w:rsid w:val="00C3163A"/>
    <w:rsid w:val="00CC7708"/>
    <w:rsid w:val="00CF39DB"/>
    <w:rsid w:val="00D638C2"/>
    <w:rsid w:val="00D872FE"/>
    <w:rsid w:val="00DA7CB1"/>
    <w:rsid w:val="00DD062E"/>
    <w:rsid w:val="00DD26D0"/>
    <w:rsid w:val="00EE5CA0"/>
    <w:rsid w:val="00EF7DE3"/>
    <w:rsid w:val="00F25B1D"/>
    <w:rsid w:val="00FB4DF9"/>
    <w:rsid w:val="00FC7662"/>
    <w:rsid w:val="00FD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72F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C7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7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7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70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755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29</Words>
  <Characters>171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2018-09-11T07:48:00Z</cp:lastPrinted>
  <dcterms:created xsi:type="dcterms:W3CDTF">2018-09-06T06:38:00Z</dcterms:created>
  <dcterms:modified xsi:type="dcterms:W3CDTF">2018-09-17T07:06:00Z</dcterms:modified>
</cp:coreProperties>
</file>